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C284" w14:textId="77777777" w:rsidR="007871AC" w:rsidRDefault="00000000">
      <w:pPr>
        <w:jc w:val="right"/>
      </w:pPr>
      <w:r>
        <w:rPr>
          <w:noProof/>
          <w:lang w:eastAsia="de-DE"/>
        </w:rPr>
        <w:drawing>
          <wp:inline distT="0" distB="0" distL="0" distR="0" wp14:anchorId="42FBE1E2" wp14:editId="54157D09">
            <wp:extent cx="2657475" cy="1036124"/>
            <wp:effectExtent l="0" t="0" r="0" b="5276"/>
            <wp:docPr id="1319693907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FA1473" w14:textId="77777777" w:rsidR="007871AC" w:rsidRDefault="007871AC">
      <w:pPr>
        <w:rPr>
          <w:rFonts w:ascii="Arial" w:hAnsi="Arial" w:cs="Arial"/>
          <w:b/>
          <w:color w:val="92D050"/>
          <w:sz w:val="50"/>
          <w:szCs w:val="50"/>
        </w:rPr>
      </w:pPr>
    </w:p>
    <w:p w14:paraId="75EF5917" w14:textId="77777777" w:rsidR="007871AC" w:rsidRDefault="007871AC">
      <w:pPr>
        <w:rPr>
          <w:rFonts w:ascii="Arial" w:hAnsi="Arial" w:cs="Arial"/>
          <w:b/>
          <w:color w:val="92D050"/>
          <w:sz w:val="50"/>
          <w:szCs w:val="50"/>
        </w:rPr>
      </w:pPr>
    </w:p>
    <w:p w14:paraId="7A39B4F9" w14:textId="77777777" w:rsidR="007871AC" w:rsidRDefault="00000000">
      <w:pPr>
        <w:rPr>
          <w:rFonts w:ascii="Arial" w:hAnsi="Arial" w:cs="Arial"/>
          <w:b/>
          <w:color w:val="92D050"/>
          <w:sz w:val="50"/>
          <w:szCs w:val="50"/>
        </w:rPr>
      </w:pPr>
      <w:r>
        <w:rPr>
          <w:rFonts w:ascii="Arial" w:hAnsi="Arial" w:cs="Arial"/>
          <w:b/>
          <w:color w:val="92D050"/>
          <w:sz w:val="50"/>
          <w:szCs w:val="50"/>
        </w:rPr>
        <w:t>Schüttelpizza</w:t>
      </w:r>
    </w:p>
    <w:p w14:paraId="12E0AAC6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Portionen</w:t>
      </w:r>
    </w:p>
    <w:p w14:paraId="50041A36" w14:textId="77777777" w:rsidR="007871AC" w:rsidRDefault="0000000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Zutaten :</w:t>
      </w:r>
      <w:proofErr w:type="gramEnd"/>
    </w:p>
    <w:p w14:paraId="486E70DE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Packung Magerquark 250 g</w:t>
      </w:r>
    </w:p>
    <w:p w14:paraId="4FECDA07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Eier</w:t>
      </w:r>
    </w:p>
    <w:p w14:paraId="4C750F2A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Zwiebel</w:t>
      </w:r>
    </w:p>
    <w:p w14:paraId="41D3A92E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Packung geriebener Käse (</w:t>
      </w:r>
      <w:proofErr w:type="spellStart"/>
      <w:r>
        <w:rPr>
          <w:rFonts w:ascii="Arial" w:hAnsi="Arial" w:cs="Arial"/>
          <w:sz w:val="24"/>
          <w:szCs w:val="24"/>
        </w:rPr>
        <w:t>eatlean</w:t>
      </w:r>
      <w:proofErr w:type="spellEnd"/>
      <w:r>
        <w:rPr>
          <w:rFonts w:ascii="Arial" w:hAnsi="Arial" w:cs="Arial"/>
          <w:sz w:val="24"/>
          <w:szCs w:val="24"/>
        </w:rPr>
        <w:t xml:space="preserve"> oder </w:t>
      </w:r>
      <w:proofErr w:type="spellStart"/>
      <w:r>
        <w:rPr>
          <w:rFonts w:ascii="Arial" w:hAnsi="Arial" w:cs="Arial"/>
          <w:sz w:val="24"/>
          <w:szCs w:val="24"/>
        </w:rPr>
        <w:t>Harzerkäse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00E2B44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Packung magere Schinkenwürfel</w:t>
      </w:r>
    </w:p>
    <w:p w14:paraId="6A9EBC92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Tomaten gewürfelt</w:t>
      </w:r>
    </w:p>
    <w:p w14:paraId="66B52A64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Paprika rot</w:t>
      </w:r>
    </w:p>
    <w:p w14:paraId="4F283A1C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Handvoll Babyspinat oder Mangoldblätter</w:t>
      </w:r>
    </w:p>
    <w:p w14:paraId="554A20B5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frisches Basilikum</w:t>
      </w:r>
    </w:p>
    <w:p w14:paraId="17D5A61C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EL Olivenöl</w:t>
      </w:r>
    </w:p>
    <w:p w14:paraId="7A52384A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Salz, Pfeffer</w:t>
      </w:r>
    </w:p>
    <w:p w14:paraId="3F4670F5" w14:textId="77777777" w:rsidR="007871AC" w:rsidRDefault="007871AC">
      <w:pPr>
        <w:rPr>
          <w:rFonts w:ascii="Arial" w:hAnsi="Arial" w:cs="Arial"/>
          <w:sz w:val="24"/>
          <w:szCs w:val="24"/>
        </w:rPr>
      </w:pPr>
    </w:p>
    <w:p w14:paraId="0C684D6F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Zwiebel, Tomaten und Paprika würfeln. Spinat und Basilikum waschen. Basilikum zupfen. </w:t>
      </w:r>
    </w:p>
    <w:p w14:paraId="186F5A6B" w14:textId="77777777" w:rsidR="007871A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Zutaten miteinander vermengen. Die Masse auf ein Backblech verteilen und bei 180 g Umluft ca. 25 min backen.</w:t>
      </w:r>
    </w:p>
    <w:p w14:paraId="02EC6C1A" w14:textId="77777777" w:rsidR="007871AC" w:rsidRDefault="00000000">
      <w:r>
        <w:rPr>
          <w:rFonts w:ascii="Arial" w:hAnsi="Arial" w:cs="Arial"/>
          <w:sz w:val="24"/>
          <w:szCs w:val="24"/>
        </w:rPr>
        <w:t>Dazu passt ein knackiger Salat.</w:t>
      </w:r>
    </w:p>
    <w:sectPr w:rsidR="007871A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13B2" w14:textId="77777777" w:rsidR="00AD1CF2" w:rsidRDefault="00AD1CF2">
      <w:pPr>
        <w:spacing w:after="0" w:line="240" w:lineRule="auto"/>
      </w:pPr>
      <w:r>
        <w:separator/>
      </w:r>
    </w:p>
  </w:endnote>
  <w:endnote w:type="continuationSeparator" w:id="0">
    <w:p w14:paraId="5B3617B4" w14:textId="77777777" w:rsidR="00AD1CF2" w:rsidRDefault="00A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157D" w14:textId="77777777" w:rsidR="00AD1CF2" w:rsidRDefault="00AD1C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982A19" w14:textId="77777777" w:rsidR="00AD1CF2" w:rsidRDefault="00AD1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71AC"/>
    <w:rsid w:val="002322E8"/>
    <w:rsid w:val="007871AC"/>
    <w:rsid w:val="00AD1CF2"/>
    <w:rsid w:val="00D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ADA1B"/>
  <w15:docId w15:val="{A4396818-322D-7E47-A62D-0EEB3852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Maximilian  Schmitz</cp:lastModifiedBy>
  <cp:revision>2</cp:revision>
  <dcterms:created xsi:type="dcterms:W3CDTF">2026-07-06T06:25:00Z</dcterms:created>
  <dcterms:modified xsi:type="dcterms:W3CDTF">2026-07-06T06:25:00Z</dcterms:modified>
</cp:coreProperties>
</file>